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481" w:rsidRDefault="00F73C12" w:rsidP="00F73C12">
      <w:pPr>
        <w:jc w:val="center"/>
        <w:rPr>
          <w:b/>
          <w:sz w:val="36"/>
          <w:szCs w:val="36"/>
        </w:rPr>
      </w:pPr>
      <w:r w:rsidRPr="00F73C12">
        <w:rPr>
          <w:b/>
          <w:sz w:val="36"/>
          <w:szCs w:val="36"/>
        </w:rPr>
        <w:t>Heute bestellen---Morgen abholen</w:t>
      </w:r>
    </w:p>
    <w:p w:rsidR="00F73C12" w:rsidRDefault="00F73C12" w:rsidP="00F73C12">
      <w:pPr>
        <w:jc w:val="center"/>
        <w:rPr>
          <w:b/>
          <w:sz w:val="28"/>
          <w:szCs w:val="28"/>
        </w:rPr>
      </w:pPr>
    </w:p>
    <w:p w:rsidR="00F73C12" w:rsidRDefault="00F73C12" w:rsidP="00F73C12">
      <w:pPr>
        <w:jc w:val="center"/>
        <w:rPr>
          <w:b/>
          <w:sz w:val="22"/>
          <w:szCs w:val="24"/>
        </w:rPr>
      </w:pPr>
      <w:r w:rsidRPr="004B0186">
        <w:rPr>
          <w:b/>
          <w:sz w:val="22"/>
          <w:szCs w:val="24"/>
        </w:rPr>
        <w:t>Bestellen Sie Wiederholungsrezepte und Verordnungen heute und morgen sind sie fertig</w:t>
      </w:r>
      <w:r w:rsidR="00565364">
        <w:rPr>
          <w:b/>
          <w:sz w:val="22"/>
          <w:szCs w:val="24"/>
        </w:rPr>
        <w:t>!</w:t>
      </w:r>
    </w:p>
    <w:p w:rsidR="004B0186" w:rsidRPr="004B0186" w:rsidRDefault="004B0186" w:rsidP="00F73C12">
      <w:pPr>
        <w:jc w:val="center"/>
        <w:rPr>
          <w:b/>
          <w:sz w:val="22"/>
          <w:szCs w:val="24"/>
        </w:rPr>
      </w:pPr>
    </w:p>
    <w:p w:rsidR="006851E2" w:rsidRPr="004B0186" w:rsidRDefault="00F73C12" w:rsidP="006851E2">
      <w:pPr>
        <w:jc w:val="both"/>
        <w:rPr>
          <w:szCs w:val="24"/>
        </w:rPr>
      </w:pPr>
      <w:r w:rsidRPr="004B0186">
        <w:rPr>
          <w:szCs w:val="24"/>
        </w:rPr>
        <w:t>Die Bearbeitung kann nur erfolgen</w:t>
      </w:r>
      <w:r w:rsidR="006851E2" w:rsidRPr="004B0186">
        <w:rPr>
          <w:szCs w:val="24"/>
        </w:rPr>
        <w:t>, wenn die Kranken-versicherten</w:t>
      </w:r>
      <w:r w:rsidRPr="004B0186">
        <w:rPr>
          <w:szCs w:val="24"/>
        </w:rPr>
        <w:t xml:space="preserve">karte im aktuellen Quartal eingelesen </w:t>
      </w:r>
      <w:r w:rsidR="00565364" w:rsidRPr="004B0186">
        <w:rPr>
          <w:szCs w:val="24"/>
        </w:rPr>
        <w:t>wurde und</w:t>
      </w:r>
      <w:r w:rsidRPr="004B0186">
        <w:rPr>
          <w:szCs w:val="24"/>
        </w:rPr>
        <w:t xml:space="preserve"> gegebenenfalls die Übe</w:t>
      </w:r>
      <w:r w:rsidR="006851E2" w:rsidRPr="004B0186">
        <w:rPr>
          <w:szCs w:val="24"/>
        </w:rPr>
        <w:t>rweisung des Haus</w:t>
      </w:r>
      <w:r w:rsidRPr="004B0186">
        <w:rPr>
          <w:szCs w:val="24"/>
        </w:rPr>
        <w:t>arztes vorliegt.</w:t>
      </w:r>
    </w:p>
    <w:p w:rsidR="004B0186" w:rsidRPr="004B0186" w:rsidRDefault="004B0186" w:rsidP="006851E2">
      <w:pPr>
        <w:jc w:val="both"/>
        <w:rPr>
          <w:sz w:val="22"/>
          <w:szCs w:val="24"/>
        </w:rPr>
      </w:pPr>
    </w:p>
    <w:p w:rsidR="006851E2" w:rsidRPr="004B0186" w:rsidRDefault="006851E2" w:rsidP="00F73C12">
      <w:pPr>
        <w:rPr>
          <w:b/>
          <w:sz w:val="24"/>
          <w:szCs w:val="32"/>
        </w:rPr>
      </w:pPr>
      <w:r w:rsidRPr="004B0186">
        <w:rPr>
          <w:b/>
          <w:sz w:val="24"/>
          <w:szCs w:val="32"/>
        </w:rPr>
        <w:t xml:space="preserve">telef. </w:t>
      </w:r>
      <w:r w:rsidR="00565364" w:rsidRPr="004B0186">
        <w:rPr>
          <w:b/>
          <w:sz w:val="24"/>
          <w:szCs w:val="32"/>
        </w:rPr>
        <w:t>Bestellung (</w:t>
      </w:r>
      <w:r w:rsidRPr="004B0186">
        <w:rPr>
          <w:b/>
          <w:sz w:val="24"/>
          <w:szCs w:val="32"/>
        </w:rPr>
        <w:t>AB):  02433-911019</w:t>
      </w:r>
    </w:p>
    <w:p w:rsidR="00F73C12" w:rsidRPr="004B0186" w:rsidRDefault="006851E2" w:rsidP="00F73C12">
      <w:pPr>
        <w:rPr>
          <w:b/>
          <w:sz w:val="24"/>
          <w:szCs w:val="32"/>
        </w:rPr>
      </w:pPr>
      <w:r w:rsidRPr="004B0186">
        <w:rPr>
          <w:b/>
          <w:sz w:val="24"/>
          <w:szCs w:val="32"/>
        </w:rPr>
        <w:t xml:space="preserve">Bestellfax:    </w:t>
      </w:r>
      <w:r w:rsidR="00F73C12" w:rsidRPr="004B0186">
        <w:rPr>
          <w:b/>
          <w:sz w:val="24"/>
          <w:szCs w:val="32"/>
        </w:rPr>
        <w:t xml:space="preserve">02433-2258 </w:t>
      </w:r>
    </w:p>
    <w:p w:rsidR="004B0186" w:rsidRPr="004B0186" w:rsidRDefault="004B0186" w:rsidP="00F73C12">
      <w:pPr>
        <w:rPr>
          <w:b/>
          <w:sz w:val="24"/>
          <w:szCs w:val="32"/>
        </w:rPr>
      </w:pPr>
      <w:r w:rsidRPr="004B0186">
        <w:rPr>
          <w:b/>
          <w:sz w:val="24"/>
          <w:szCs w:val="32"/>
        </w:rPr>
        <w:t>Email: sachs.tk@gmail.com</w:t>
      </w:r>
    </w:p>
    <w:p w:rsidR="00F73C12" w:rsidRDefault="00F73C12" w:rsidP="00F73C12">
      <w:pPr>
        <w:rPr>
          <w:b/>
          <w:sz w:val="36"/>
          <w:szCs w:val="36"/>
        </w:rPr>
      </w:pPr>
    </w:p>
    <w:p w:rsidR="00F73C12" w:rsidRDefault="00565364" w:rsidP="00F73C12">
      <w:pPr>
        <w:rPr>
          <w:sz w:val="24"/>
          <w:szCs w:val="24"/>
        </w:rPr>
      </w:pPr>
      <w:r>
        <w:rPr>
          <w:sz w:val="24"/>
          <w:szCs w:val="24"/>
        </w:rPr>
        <w:t>Patientenname: _</w:t>
      </w:r>
      <w:r w:rsidR="00F73C12">
        <w:rPr>
          <w:sz w:val="24"/>
          <w:szCs w:val="24"/>
        </w:rPr>
        <w:t>_________________________</w:t>
      </w:r>
    </w:p>
    <w:p w:rsidR="00F73C12" w:rsidRDefault="00F73C12" w:rsidP="00F73C12">
      <w:pPr>
        <w:rPr>
          <w:sz w:val="24"/>
          <w:szCs w:val="24"/>
        </w:rPr>
      </w:pPr>
    </w:p>
    <w:p w:rsidR="00F73C12" w:rsidRDefault="00565364" w:rsidP="00F73C12">
      <w:pPr>
        <w:rPr>
          <w:sz w:val="24"/>
          <w:szCs w:val="24"/>
        </w:rPr>
      </w:pPr>
      <w:r>
        <w:rPr>
          <w:sz w:val="24"/>
          <w:szCs w:val="24"/>
        </w:rPr>
        <w:t>Geburtsdatum: _</w:t>
      </w:r>
      <w:r w:rsidR="00F73C12">
        <w:rPr>
          <w:sz w:val="24"/>
          <w:szCs w:val="24"/>
        </w:rPr>
        <w:t>__________________________</w:t>
      </w:r>
    </w:p>
    <w:p w:rsidR="004B0186" w:rsidRDefault="004B0186" w:rsidP="00F73C12">
      <w:pPr>
        <w:rPr>
          <w:sz w:val="24"/>
          <w:szCs w:val="24"/>
        </w:rPr>
      </w:pPr>
    </w:p>
    <w:p w:rsidR="004B0186" w:rsidRDefault="00565364" w:rsidP="00F73C12">
      <w:pPr>
        <w:rPr>
          <w:sz w:val="24"/>
          <w:szCs w:val="24"/>
        </w:rPr>
      </w:pPr>
      <w:r>
        <w:rPr>
          <w:sz w:val="24"/>
          <w:szCs w:val="24"/>
        </w:rPr>
        <w:t>Krankenkasse: _</w:t>
      </w:r>
      <w:r w:rsidR="004B0186">
        <w:rPr>
          <w:sz w:val="24"/>
          <w:szCs w:val="24"/>
        </w:rPr>
        <w:t>___________________________</w:t>
      </w:r>
    </w:p>
    <w:p w:rsidR="00F73C12" w:rsidRPr="00F73C12" w:rsidRDefault="00F73C12" w:rsidP="00F73C12">
      <w:pPr>
        <w:rPr>
          <w:sz w:val="24"/>
          <w:szCs w:val="24"/>
        </w:rPr>
      </w:pPr>
    </w:p>
    <w:p w:rsidR="00F73C12" w:rsidRDefault="00F73C12" w:rsidP="00F73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1.)_</w:t>
      </w:r>
      <w:proofErr w:type="gramEnd"/>
      <w:r>
        <w:rPr>
          <w:sz w:val="24"/>
          <w:szCs w:val="24"/>
        </w:rPr>
        <w:t>___________________________________________</w:t>
      </w:r>
    </w:p>
    <w:p w:rsidR="00F73C12" w:rsidRDefault="00F73C12" w:rsidP="00F73C12">
      <w:pPr>
        <w:rPr>
          <w:sz w:val="24"/>
          <w:szCs w:val="24"/>
        </w:rPr>
      </w:pPr>
    </w:p>
    <w:p w:rsidR="00F73C12" w:rsidRDefault="00F73C12" w:rsidP="00F73C12">
      <w:pPr>
        <w:rPr>
          <w:sz w:val="24"/>
          <w:szCs w:val="24"/>
        </w:rPr>
      </w:pPr>
    </w:p>
    <w:p w:rsidR="00F73C12" w:rsidRPr="00F73C12" w:rsidRDefault="00F73C12" w:rsidP="00F73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2.)_</w:t>
      </w:r>
      <w:proofErr w:type="gramEnd"/>
      <w:r>
        <w:rPr>
          <w:sz w:val="24"/>
          <w:szCs w:val="24"/>
        </w:rPr>
        <w:t>___________________________________________</w:t>
      </w:r>
    </w:p>
    <w:p w:rsidR="00F73C12" w:rsidRDefault="00F73C12" w:rsidP="00F73C12">
      <w:pPr>
        <w:rPr>
          <w:sz w:val="24"/>
          <w:szCs w:val="24"/>
        </w:rPr>
      </w:pPr>
    </w:p>
    <w:p w:rsidR="00F73C12" w:rsidRDefault="00F73C12" w:rsidP="00F73C12">
      <w:pPr>
        <w:rPr>
          <w:sz w:val="24"/>
          <w:szCs w:val="24"/>
        </w:rPr>
      </w:pPr>
    </w:p>
    <w:p w:rsidR="00F73C12" w:rsidRPr="00F73C12" w:rsidRDefault="00F73C12" w:rsidP="00F73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3.)_</w:t>
      </w:r>
      <w:proofErr w:type="gramEnd"/>
      <w:r>
        <w:rPr>
          <w:sz w:val="24"/>
          <w:szCs w:val="24"/>
        </w:rPr>
        <w:t>___________________________________________</w:t>
      </w:r>
    </w:p>
    <w:p w:rsidR="00F73C12" w:rsidRDefault="00F73C12" w:rsidP="00F73C12">
      <w:pPr>
        <w:rPr>
          <w:sz w:val="24"/>
          <w:szCs w:val="24"/>
        </w:rPr>
      </w:pPr>
    </w:p>
    <w:p w:rsidR="00F73C12" w:rsidRDefault="00F73C12" w:rsidP="00F73C12">
      <w:pPr>
        <w:rPr>
          <w:sz w:val="24"/>
          <w:szCs w:val="24"/>
        </w:rPr>
      </w:pPr>
    </w:p>
    <w:p w:rsidR="00F73C12" w:rsidRPr="00F73C12" w:rsidRDefault="00F73C12" w:rsidP="00F73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4.)_</w:t>
      </w:r>
      <w:proofErr w:type="gramEnd"/>
      <w:r>
        <w:rPr>
          <w:sz w:val="24"/>
          <w:szCs w:val="24"/>
        </w:rPr>
        <w:t>___________________________________________</w:t>
      </w:r>
    </w:p>
    <w:p w:rsidR="00F73C12" w:rsidRDefault="00F73C12" w:rsidP="00F73C12">
      <w:pPr>
        <w:rPr>
          <w:sz w:val="24"/>
          <w:szCs w:val="24"/>
        </w:rPr>
      </w:pPr>
    </w:p>
    <w:p w:rsidR="00F73C12" w:rsidRDefault="00F73C12" w:rsidP="00F73C12">
      <w:pPr>
        <w:rPr>
          <w:sz w:val="24"/>
          <w:szCs w:val="24"/>
        </w:rPr>
      </w:pPr>
    </w:p>
    <w:p w:rsidR="00F73C12" w:rsidRPr="00F73C12" w:rsidRDefault="00F73C12" w:rsidP="00F73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5.)_</w:t>
      </w:r>
      <w:proofErr w:type="gramEnd"/>
      <w:r>
        <w:rPr>
          <w:sz w:val="24"/>
          <w:szCs w:val="24"/>
        </w:rPr>
        <w:t>___________________________________________</w:t>
      </w:r>
    </w:p>
    <w:sectPr w:rsidR="00F73C12" w:rsidRPr="00F73C12" w:rsidSect="00F73C12">
      <w:headerReference w:type="default" r:id="rId6"/>
      <w:pgSz w:w="8391" w:h="11907" w:code="11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42B" w:rsidRDefault="0023242B" w:rsidP="00F73C12">
      <w:r>
        <w:separator/>
      </w:r>
    </w:p>
  </w:endnote>
  <w:endnote w:type="continuationSeparator" w:id="0">
    <w:p w:rsidR="0023242B" w:rsidRDefault="0023242B" w:rsidP="00F7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42B" w:rsidRDefault="0023242B" w:rsidP="00F73C12">
      <w:r>
        <w:separator/>
      </w:r>
    </w:p>
  </w:footnote>
  <w:footnote w:type="continuationSeparator" w:id="0">
    <w:p w:rsidR="0023242B" w:rsidRDefault="0023242B" w:rsidP="00F7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C12" w:rsidRDefault="00F73C12" w:rsidP="00F73C12">
    <w:pPr>
      <w:pStyle w:val="Kopfzeile"/>
      <w:jc w:val="center"/>
    </w:pPr>
    <w:r>
      <w:t>Dr. med. Gernot Sachs</w:t>
    </w:r>
  </w:p>
  <w:p w:rsidR="00F73C12" w:rsidRDefault="00F73C12" w:rsidP="00F73C12">
    <w:pPr>
      <w:pStyle w:val="Kopfzeile"/>
      <w:jc w:val="center"/>
    </w:pPr>
    <w:r>
      <w:t>Facharzt für Innere Medizin</w:t>
    </w:r>
  </w:p>
  <w:p w:rsidR="00F73C12" w:rsidRPr="00F73C12" w:rsidRDefault="00F73C12" w:rsidP="00F73C12">
    <w:pPr>
      <w:pStyle w:val="Kopfzeile"/>
      <w:jc w:val="center"/>
      <w:rPr>
        <w:sz w:val="16"/>
        <w:szCs w:val="16"/>
      </w:rPr>
    </w:pPr>
    <w:r>
      <w:rPr>
        <w:sz w:val="16"/>
        <w:szCs w:val="16"/>
      </w:rPr>
      <w:t>(hausärztlich tätig)</w:t>
    </w:r>
  </w:p>
  <w:p w:rsidR="00F73C12" w:rsidRDefault="00F73C12" w:rsidP="00F73C12">
    <w:pPr>
      <w:pStyle w:val="Kopfzeile"/>
      <w:jc w:val="center"/>
    </w:pPr>
    <w:proofErr w:type="spellStart"/>
    <w:r>
      <w:t>Diabetologe</w:t>
    </w:r>
    <w:proofErr w:type="spellEnd"/>
    <w:r>
      <w:t xml:space="preserve"> DDG/</w:t>
    </w:r>
    <w:proofErr w:type="spellStart"/>
    <w:r>
      <w:t>AekaNo</w:t>
    </w:r>
    <w:proofErr w:type="spellEnd"/>
  </w:p>
  <w:p w:rsidR="00F73C12" w:rsidRPr="00F73C12" w:rsidRDefault="00F73C12" w:rsidP="00F73C12">
    <w:pPr>
      <w:pStyle w:val="Kopfzeile"/>
      <w:jc w:val="center"/>
      <w:rPr>
        <w:b/>
      </w:rPr>
    </w:pPr>
    <w:r>
      <w:rPr>
        <w:b/>
      </w:rPr>
      <w:t>FAX: 02433-2258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##anrede" w:val="Herr"/>
    <w:docVar w:name="##briefort" w:val="Hückelhoven"/>
    <w:docVar w:name="##bsnr" w:val="211940400"/>
    <w:docVar w:name="##datum" w:val="01.11.15"/>
    <w:docVar w:name="##gebdat" w:val="18.07.1960"/>
    <w:docVar w:name="##konst1" w:val="Dr. med. Gernot Sachs"/>
    <w:docVar w:name="##konst2" w:val="Parkhofstr. 64"/>
    <w:docVar w:name="##konst3" w:val="41836 Hückelhoven"/>
    <w:docVar w:name="##konst4" w:val="Tel.: 02433 - 2992  Fax 02433 - 2258"/>
    <w:docVar w:name="##konst5" w:val="www.Diabetiker-Beratung.de"/>
    <w:docVar w:name="##lanr" w:val="985917403"/>
    <w:docVar w:name="##ort" w:val=" 00000"/>
    <w:docVar w:name="##strasse" w:val="-leer-"/>
    <w:docVar w:name="##tunam" w:val="QM QM"/>
    <w:docVar w:name="AdressType" w:val="##konst1"/>
    <w:docVar w:name="docname" w:val="Q:\QUINCY\WINDATA\WWDOK\P00955\V21OY09C.doc"/>
    <w:docVar w:name="IsQuincyDoc" w:val="ja"/>
    <w:docVar w:name="merkstring" w:val=" 95506~~ 0~~ 0~~Q:\QUINCY\WINDATA\WWDOK\P00955\V21OY09C~~Bestellzettel für Rezepte 2015 {V21OY09C}~~B8587C08807B11E5BEECAB0CFD3B4368~~B8587C08807B11E5BEECAB0CFD3B4368~~"/>
    <w:docVar w:name="name" w:val="QM QM"/>
    <w:docVar w:name="patnr" w:val="95506"/>
    <w:docVar w:name="typ" w:val="WW12.0"/>
  </w:docVars>
  <w:rsids>
    <w:rsidRoot w:val="00F73C12"/>
    <w:rsid w:val="0023242B"/>
    <w:rsid w:val="00300481"/>
    <w:rsid w:val="00431C1D"/>
    <w:rsid w:val="004B0186"/>
    <w:rsid w:val="00565364"/>
    <w:rsid w:val="006465D4"/>
    <w:rsid w:val="00655F00"/>
    <w:rsid w:val="006851E2"/>
    <w:rsid w:val="008C1120"/>
    <w:rsid w:val="00A17997"/>
    <w:rsid w:val="00ED6AC1"/>
    <w:rsid w:val="00F7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F5E0"/>
  <w15:docId w15:val="{DEA3944F-4D11-104F-8320-43C2F85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6AC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ED6AC1"/>
    <w:pPr>
      <w:keepNext/>
      <w:outlineLvl w:val="0"/>
    </w:pPr>
    <w:rPr>
      <w:bCs/>
      <w:sz w:val="24"/>
    </w:rPr>
  </w:style>
  <w:style w:type="paragraph" w:styleId="berschrift2">
    <w:name w:val="heading 2"/>
    <w:basedOn w:val="Standard"/>
    <w:next w:val="Standard"/>
    <w:qFormat/>
    <w:rsid w:val="00ED6AC1"/>
    <w:pPr>
      <w:keepNext/>
      <w:jc w:val="center"/>
      <w:outlineLvl w:val="1"/>
    </w:pPr>
    <w:rPr>
      <w:b/>
      <w:sz w:val="4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73C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3C12"/>
  </w:style>
  <w:style w:type="paragraph" w:styleId="Fuzeile">
    <w:name w:val="footer"/>
    <w:basedOn w:val="Standard"/>
    <w:link w:val="FuzeileZchn"/>
    <w:rsid w:val="00F73C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3C12"/>
  </w:style>
  <w:style w:type="character" w:styleId="Hyperlink">
    <w:name w:val="Hyperlink"/>
    <w:basedOn w:val="Absatz-Standardschriftart"/>
    <w:rsid w:val="00F73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QUINCY\WINDATA\WWDOK\VORLAGEN\ATTES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Q:\QUINCY\WINDATA\WWDOK\VORLAGEN\ATTEST.DOT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##KONST1	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##KONST1</dc:title>
  <dc:subject>QM QM</dc:subject>
  <dc:creator>a02</dc:creator>
  <cp:lastModifiedBy>Judith Scholler-Sachs</cp:lastModifiedBy>
  <cp:revision>4</cp:revision>
  <cp:lastPrinted>2016-03-01T06:14:00Z</cp:lastPrinted>
  <dcterms:created xsi:type="dcterms:W3CDTF">2016-05-18T07:07:00Z</dcterms:created>
  <dcterms:modified xsi:type="dcterms:W3CDTF">2020-10-31T13:55:00Z</dcterms:modified>
</cp:coreProperties>
</file>